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45D296A3" w14:textId="77777777" w:rsidR="005C4465" w:rsidRPr="002738F1" w:rsidRDefault="005C4465" w:rsidP="005C4465">
      <w:pPr>
        <w:bidi/>
      </w:pP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F75ED1" w:rsidRPr="0007316B" w14:paraId="647A021C" w14:textId="77777777" w:rsidTr="00560241">
        <w:trPr>
          <w:trHeight w:val="105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AB70" w14:textId="77777777" w:rsidR="00F75ED1" w:rsidRPr="005A333E" w:rsidRDefault="00F75ED1" w:rsidP="00560241">
            <w:pPr>
              <w:tabs>
                <w:tab w:val="left" w:pos="1536"/>
              </w:tabs>
              <w:bidi/>
              <w:spacing w:before="20" w:after="20"/>
              <w:rPr>
                <w:b/>
                <w:color w:val="000000"/>
                <w:sz w:val="16"/>
              </w:rPr>
            </w:pP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BA5" w14:textId="77777777" w:rsidR="00F75ED1" w:rsidRPr="005A333E" w:rsidRDefault="00F75ED1" w:rsidP="00560241">
            <w:pPr>
              <w:tabs>
                <w:tab w:val="left" w:pos="1536"/>
              </w:tabs>
              <w:bidi/>
              <w:spacing w:before="20" w:after="20"/>
              <w:rPr>
                <w:b/>
                <w:color w:val="000000"/>
                <w:sz w:val="16"/>
              </w:rPr>
            </w:pP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3841" w14:textId="77777777" w:rsidR="00F75ED1" w:rsidRPr="005A333E" w:rsidRDefault="00F75ED1" w:rsidP="00560241">
            <w:pPr>
              <w:tabs>
                <w:tab w:val="left" w:pos="1536"/>
              </w:tabs>
              <w:bidi/>
              <w:spacing w:before="20" w:after="20"/>
              <w:rPr>
                <w:b/>
                <w:color w:val="000000"/>
                <w:sz w:val="16"/>
              </w:rPr>
            </w:pPr>
            <w:r w:rsidRPr="0007316B">
              <w:rPr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 w:rsidRPr="0007316B">
              <w:rPr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F75ED1" w:rsidRPr="0007316B" w14:paraId="3229F35B" w14:textId="77777777" w:rsidTr="00560241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AFC69C" w14:textId="77777777" w:rsidR="00F75ED1" w:rsidRPr="005A333E" w:rsidRDefault="00F75ED1" w:rsidP="00560241">
            <w:pPr>
              <w:bidi/>
              <w:jc w:val="center"/>
              <w:rPr>
                <w:b/>
              </w:rPr>
            </w:pPr>
            <w:r w:rsidRPr="005A333E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6331BA" w14:textId="77777777" w:rsidR="00F75ED1" w:rsidRPr="005A333E" w:rsidRDefault="00F75ED1" w:rsidP="00560241">
            <w:pPr>
              <w:bidi/>
              <w:jc w:val="center"/>
              <w:rPr>
                <w:b/>
                <w:color w:val="000000"/>
              </w:rPr>
            </w:pPr>
            <w:r w:rsidRPr="0007316B">
              <w:rPr>
                <w:b/>
                <w:bCs/>
                <w:rtl/>
                <w:lang w:eastAsia="ar"/>
              </w:rPr>
              <w:t xml:space="preserve">إجراءات إيقاف التشغيل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778B5C" w14:textId="77777777" w:rsidR="00F75ED1" w:rsidRPr="005A333E" w:rsidRDefault="00F75ED1" w:rsidP="00560241">
            <w:pPr>
              <w:bidi/>
              <w:ind w:left="-104" w:right="-105"/>
              <w:jc w:val="center"/>
              <w:rPr>
                <w:b/>
                <w:color w:val="000000"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F75ED1" w:rsidRPr="0007316B" w14:paraId="05D7F01A" w14:textId="77777777" w:rsidTr="00560241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C6F9" w14:textId="77777777" w:rsidR="00F75ED1" w:rsidRPr="005A333E" w:rsidRDefault="00F75ED1" w:rsidP="00560241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FAED" w14:textId="77777777" w:rsidR="00F75ED1" w:rsidRPr="005A333E" w:rsidRDefault="00F75ED1" w:rsidP="00560241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611FFB" w14:textId="77777777" w:rsidR="00F75ED1" w:rsidRPr="005A333E" w:rsidRDefault="00F75ED1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149769" w14:textId="77777777" w:rsidR="00F75ED1" w:rsidRPr="005A333E" w:rsidRDefault="00F75ED1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01459B" w14:textId="77777777" w:rsidR="00F75ED1" w:rsidRPr="005A333E" w:rsidRDefault="00F75ED1" w:rsidP="00560241">
            <w:pPr>
              <w:bidi/>
              <w:ind w:left="-104" w:right="-105"/>
              <w:jc w:val="center"/>
              <w:rPr>
                <w:b/>
                <w:sz w:val="16"/>
              </w:rPr>
            </w:pPr>
            <w:r w:rsidRPr="005A333E">
              <w:rPr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F75ED1" w:rsidRPr="0007316B" w14:paraId="1A9012C8" w14:textId="77777777" w:rsidTr="00560241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D00B" w14:textId="77777777" w:rsidR="00F75ED1" w:rsidRPr="005A333E" w:rsidRDefault="00F75ED1" w:rsidP="00560241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021C" w14:textId="77777777" w:rsidR="00F75ED1" w:rsidRPr="005A333E" w:rsidRDefault="00F75ED1" w:rsidP="00560241">
            <w:pPr>
              <w:bidi/>
              <w:jc w:val="left"/>
              <w:rPr>
                <w:b/>
              </w:rPr>
            </w:pPr>
            <w:r w:rsidRPr="005A333E">
              <w:rPr>
                <w:b/>
                <w:bCs/>
                <w:rtl/>
                <w:lang w:eastAsia="ar"/>
              </w:rPr>
              <w:t xml:space="preserve">نظام إدارة المباني والنظام المرتبط به - المنشآت البلدية </w:t>
            </w:r>
            <w:r w:rsidRPr="005A333E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21F212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5066C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8453D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75ED1" w:rsidRPr="0007316B" w14:paraId="49045B4C" w14:textId="77777777" w:rsidTr="00560241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42D37B5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5BEE54E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07316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76FD74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8A26EA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A7C98F2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75ED1" w:rsidRPr="0007316B" w14:paraId="1CBD974F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5537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FA51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63DF6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7D39B9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1C2B7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73296EAF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261F4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A695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876CE8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69E4C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79D69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0373FF3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3300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18D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5A8428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8CEEF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B92E6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8B52AEA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D2F22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0DBC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E9ABB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6DF4E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5854A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54811F1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4A72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BF6B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BC5B1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FE63EE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4C899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40DB54F1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53686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82B4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C80CEE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A4E2A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96D7A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3701A095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7B64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7D00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70426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AFC48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4757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5E3E1E90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5503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289B" w14:textId="091DD930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4EBE5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E7F49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9EB2C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2749EEBE" w14:textId="77777777" w:rsidTr="00560241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10276E14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3B6C118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07316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51A88A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5F9BE8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0EC93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75ED1" w:rsidRPr="0007316B" w14:paraId="5BBAD9C3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8A57F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D500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E52F0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48F03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341FF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17D0848B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ECE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06D5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E8DED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B9A03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43599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2D2515B6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9930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94D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3C1EB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72ADE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86D1A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1972E12D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EA34A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FBE3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EE2189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896F17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77BBF7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59A30B16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4B4B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752F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1A45FE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FC0AC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36352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071D24CE" w14:textId="77777777" w:rsidTr="00560241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5EED41FA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F08FEBE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>التحقق من نظام إدارة المباني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721A095" w14:textId="77777777" w:rsidR="00F75ED1" w:rsidRPr="0007316B" w:rsidRDefault="00F75ED1" w:rsidP="00560241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01A3AA3" w14:textId="77777777" w:rsidR="00F75ED1" w:rsidRPr="0007316B" w:rsidRDefault="00F75ED1" w:rsidP="00560241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485622" w14:textId="77777777" w:rsidR="00F75ED1" w:rsidRPr="0007316B" w:rsidRDefault="00F75ED1" w:rsidP="00560241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F75ED1" w:rsidRPr="0007316B" w14:paraId="15F775B5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AD22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B0F7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78D5B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AC7D9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5BD497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0AEF518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53DB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1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اتصال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EE2CBE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3767B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939B0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48ACDA4B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713C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EAA1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4F088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77F1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1B02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B109B2E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3C6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D885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إجراءات التشغيل القياسية / الإجراءات الواجب اتباعها عند إيقاف التشغيل (الآمن)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6845A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43E6C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F8A64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71D62164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E315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AE26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1DE14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57B20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55F648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7D762149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E633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0985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B908B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90F0D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7401C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05CB7447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EB7A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735F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F3EB5E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991F3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4E2418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268E1678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88D2D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D8D5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وضع التشغيل/ بنية النظام / وظيفة التحكم المنطقي للأنظمة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6722EA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B36C68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52C64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5375CE23" w14:textId="77777777" w:rsidTr="00560241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3400D0B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E549FA7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F7D9DF7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121CD79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44C0A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75ED1" w:rsidRPr="0007316B" w14:paraId="20C0898A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E406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B177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B602A9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9104D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73278A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5DF2709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933A6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29D6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25025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D7600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8ADA22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0A8EE6E7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9788F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DC31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86204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9089B9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0060D0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2E4D2265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EF81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FB8E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0B72A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3ADC2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1D337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72345729" w14:textId="77777777" w:rsidTr="00560241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602D4A51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488E629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2F2797A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B2B1B3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BF8A9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75ED1" w:rsidRPr="0007316B" w14:paraId="531C5459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A26C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040A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FBE8A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19DDD6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601BE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4AA1BB25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C0D7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97CD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7266F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E41E3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68842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12413BC0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51CF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419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F13B0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71CA52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6B524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6D96E7D" w14:textId="77777777" w:rsidTr="00560241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6B9DFE2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72D04DA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51FE67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3D8C00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4B250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75ED1" w:rsidRPr="0007316B" w14:paraId="6A87DC40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9A89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4D8B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تشغيل الأنظمة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DC83D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B9DD37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6868C3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587726E3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9742A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6531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حواسيب المراقبة الأخرى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590568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31433E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ED80E8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391D9BC0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BADC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B6C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أدوات التحكم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76B21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9A8CE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1D038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160901D0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EDB1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6A13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D65B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3151A3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9AA06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53C97A5E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5357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1516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E6B6CB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FF86BA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E06682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1C6B1B2A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73684CC6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35645F7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b/>
                <w:sz w:val="18"/>
              </w:rPr>
            </w:pPr>
            <w:r w:rsidRPr="005A333E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FC6B5ED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53E0A7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24F22A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75ED1" w:rsidRPr="0007316B" w14:paraId="1A95AA8F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CEEE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74E6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A97FB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96238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DD5F1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7688FED0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E239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057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F6F85C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A2913A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AA3391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6BD09D9E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47A29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2F77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FCC764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7A207F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3D617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1525ABA9" w14:textId="77777777" w:rsidTr="00560241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A79E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1D8F" w14:textId="77777777" w:rsidR="00F75ED1" w:rsidRPr="0007316B" w:rsidRDefault="00F75ED1" w:rsidP="00560241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6CC387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95DDF2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7066D5" w14:textId="77777777" w:rsidR="00F75ED1" w:rsidRPr="0007316B" w:rsidRDefault="00F75ED1" w:rsidP="00560241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07316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16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73F02">
              <w:rPr>
                <w:rFonts w:cs="Arial"/>
                <w:color w:val="000000"/>
                <w:rtl/>
                <w:lang w:eastAsia="ar"/>
              </w:rPr>
            </w:r>
            <w:r w:rsidR="00A73F0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07316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F75ED1" w:rsidRPr="0007316B" w14:paraId="33751497" w14:textId="77777777" w:rsidTr="00560241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137214C" w14:textId="77777777" w:rsidR="00F75ED1" w:rsidRPr="005A333E" w:rsidRDefault="00F75ED1" w:rsidP="00560241">
            <w:pPr>
              <w:bidi/>
              <w:spacing w:before="40" w:after="40"/>
              <w:jc w:val="center"/>
              <w:rPr>
                <w:b/>
              </w:rPr>
            </w:pPr>
            <w:r w:rsidRPr="005A333E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055593" w14:textId="77777777" w:rsidR="00F75ED1" w:rsidRPr="005A333E" w:rsidRDefault="00F75ED1" w:rsidP="00560241">
            <w:pPr>
              <w:bidi/>
              <w:spacing w:before="40" w:after="40"/>
              <w:jc w:val="center"/>
              <w:rPr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B0B0A2" w14:textId="77777777" w:rsidR="00F75ED1" w:rsidRPr="000D7123" w:rsidRDefault="00F75ED1" w:rsidP="00560241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D7123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F75ED1" w:rsidRPr="0007316B" w14:paraId="1BE9E564" w14:textId="77777777" w:rsidTr="00560241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A140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D728" w14:textId="52D4FA20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219B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F75ED1" w:rsidRPr="0007316B" w14:paraId="402A2919" w14:textId="77777777" w:rsidTr="00560241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FC00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8191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4B01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F75ED1" w:rsidRPr="0007316B" w14:paraId="3F67A64D" w14:textId="77777777" w:rsidTr="00560241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5B7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8AF6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ABCC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F75ED1" w:rsidRPr="0007316B" w14:paraId="1933BCB4" w14:textId="77777777" w:rsidTr="00560241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9D23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EDEE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8F5D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  <w:tr w:rsidR="00F75ED1" w:rsidRPr="0007316B" w14:paraId="3AB93B14" w14:textId="77777777" w:rsidTr="00560241">
        <w:trPr>
          <w:trHeight w:val="105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7AA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اسم المعدّ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/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064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  <w:r w:rsidRPr="005A333E">
              <w:rPr>
                <w:sz w:val="18"/>
                <w:szCs w:val="18"/>
                <w:rtl/>
                <w:lang w:eastAsia="ar"/>
              </w:rPr>
              <w:t xml:space="preserve">اسم المراجع </w:t>
            </w:r>
            <w:r w:rsidRPr="0007316B">
              <w:rPr>
                <w:rFonts w:cs="Arial"/>
                <w:sz w:val="18"/>
                <w:szCs w:val="18"/>
                <w:rtl/>
                <w:lang w:eastAsia="ar"/>
              </w:rPr>
              <w:t>/</w:t>
            </w:r>
            <w:r w:rsidRPr="005A333E">
              <w:rPr>
                <w:sz w:val="18"/>
                <w:szCs w:val="18"/>
                <w:rtl/>
                <w:lang w:eastAsia="ar"/>
              </w:rPr>
              <w:t xml:space="preserve"> التوقيع والتاريخ:</w:t>
            </w:r>
          </w:p>
        </w:tc>
      </w:tr>
      <w:tr w:rsidR="00F75ED1" w:rsidRPr="0007316B" w14:paraId="2BEFD482" w14:textId="77777777" w:rsidTr="00560241">
        <w:trPr>
          <w:trHeight w:val="479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446E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2BD2" w14:textId="77777777" w:rsidR="00F75ED1" w:rsidRPr="005A333E" w:rsidRDefault="00F75ED1" w:rsidP="00560241">
            <w:pPr>
              <w:bidi/>
              <w:spacing w:before="40" w:after="40"/>
              <w:jc w:val="left"/>
              <w:rPr>
                <w:sz w:val="18"/>
              </w:rPr>
            </w:pPr>
          </w:p>
        </w:tc>
      </w:tr>
    </w:tbl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CF63" w14:textId="77777777" w:rsidR="00A73F02" w:rsidRDefault="00A73F02">
      <w:r>
        <w:separator/>
      </w:r>
    </w:p>
    <w:p w14:paraId="4592FFA7" w14:textId="77777777" w:rsidR="00A73F02" w:rsidRDefault="00A73F02"/>
  </w:endnote>
  <w:endnote w:type="continuationSeparator" w:id="0">
    <w:p w14:paraId="7D31F685" w14:textId="77777777" w:rsidR="00A73F02" w:rsidRDefault="00A73F02">
      <w:r>
        <w:continuationSeparator/>
      </w:r>
    </w:p>
    <w:p w14:paraId="00CB37B1" w14:textId="77777777" w:rsidR="00A73F02" w:rsidRDefault="00A73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EBCF" w14:textId="77777777" w:rsidR="00F75ED1" w:rsidRDefault="00F75ED1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4644B741" w:rsidR="009210BF" w:rsidRDefault="00A73F02" w:rsidP="0012716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B7889">
          <w:rPr>
            <w:sz w:val="16"/>
            <w:szCs w:val="16"/>
            <w:lang w:val="en-AU"/>
          </w:rPr>
          <w:t>EOM-ZO0-TP-000085</w:t>
        </w:r>
        <w:r w:rsidR="002537FB">
          <w:rPr>
            <w:sz w:val="16"/>
            <w:szCs w:val="16"/>
            <w:lang w:val="en-AU"/>
          </w:rPr>
          <w:t>-AR</w:t>
        </w:r>
        <w:r w:rsidR="007B7889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614F7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614F7D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F67" w14:textId="77777777" w:rsidR="00F75ED1" w:rsidRDefault="00F75ED1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2198" w14:textId="77777777" w:rsidR="00A73F02" w:rsidRDefault="00A73F02">
      <w:r>
        <w:separator/>
      </w:r>
    </w:p>
    <w:p w14:paraId="3A51A9AC" w14:textId="77777777" w:rsidR="00A73F02" w:rsidRDefault="00A73F02"/>
  </w:footnote>
  <w:footnote w:type="continuationSeparator" w:id="0">
    <w:p w14:paraId="5E6DD6B4" w14:textId="77777777" w:rsidR="00A73F02" w:rsidRDefault="00A73F02">
      <w:r>
        <w:continuationSeparator/>
      </w:r>
    </w:p>
    <w:p w14:paraId="36D29953" w14:textId="77777777" w:rsidR="00A73F02" w:rsidRDefault="00A73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E909" w14:textId="77777777" w:rsidR="00F75ED1" w:rsidRDefault="00F75ED1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67B42457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474CE962" w:rsidR="009210BF" w:rsidRPr="006A25F8" w:rsidRDefault="00614F7D" w:rsidP="005C446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614F7D">
            <w:rPr>
              <w:kern w:val="32"/>
              <w:sz w:val="22"/>
              <w:szCs w:val="22"/>
              <w:rtl/>
              <w:lang w:eastAsia="ar"/>
            </w:rPr>
            <w:t>قائمة تدقيق اجراءات</w:t>
          </w:r>
          <w:r>
            <w:rPr>
              <w:rFonts w:hint="cs"/>
              <w:kern w:val="32"/>
              <w:sz w:val="22"/>
              <w:szCs w:val="22"/>
              <w:rtl/>
              <w:lang w:eastAsia="ar"/>
            </w:rPr>
            <w:t xml:space="preserve"> </w:t>
          </w:r>
          <w:r w:rsidR="00F75ED1" w:rsidRPr="007B7889">
            <w:rPr>
              <w:kern w:val="32"/>
              <w:sz w:val="22"/>
              <w:szCs w:val="22"/>
              <w:rtl/>
              <w:lang w:eastAsia="ar"/>
            </w:rPr>
            <w:t>إيقاف تشغيل نظام إدارة المباني والأنظمة الأخرى المرتبطة</w:t>
          </w:r>
          <w:r w:rsidR="007B7889" w:rsidRPr="007B7889">
            <w:rPr>
              <w:kern w:val="32"/>
              <w:sz w:val="22"/>
              <w:szCs w:val="22"/>
              <w:lang w:eastAsia="ar"/>
            </w:rPr>
            <w:t xml:space="preserve"> </w:t>
          </w:r>
          <w:r w:rsidR="00F75ED1" w:rsidRPr="007B7889">
            <w:rPr>
              <w:kern w:val="32"/>
              <w:sz w:val="22"/>
              <w:szCs w:val="22"/>
              <w:rtl/>
              <w:lang w:eastAsia="ar"/>
            </w:rPr>
            <w:t>به</w:t>
          </w:r>
        </w:p>
      </w:tc>
    </w:tr>
  </w:tbl>
  <w:p w14:paraId="0FE4F66F" w14:textId="04E3102D" w:rsidR="009210BF" w:rsidRPr="00AC1B11" w:rsidRDefault="002537FB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CB61B7" wp14:editId="0B7386D8">
          <wp:simplePos x="0" y="0"/>
          <wp:positionH relativeFrom="column">
            <wp:posOffset>-820420</wp:posOffset>
          </wp:positionH>
          <wp:positionV relativeFrom="paragraph">
            <wp:posOffset>-582930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2D49" w14:textId="77777777" w:rsidR="00F75ED1" w:rsidRDefault="00F75ED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27163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7FB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486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4EE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47F0D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465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F7D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B788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02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60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B7C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D1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64DA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5C4465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5C4465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5C4465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5C4465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5C4465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5C4465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5C4465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5C4465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5C4465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5C4465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5C446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2D99E4CF-DE5D-4BA1-827D-411107C76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4157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EOM-ZO0-TP-000085-AR Rev 000</dc:subject>
  <dc:creator>Rivamonte, Leonnito (RMP)</dc:creator>
  <cp:keywords>ᅟ</cp:keywords>
  <cp:lastModifiedBy>جانسيل سالدانا  Jancil Saldhana</cp:lastModifiedBy>
  <cp:revision>20</cp:revision>
  <cp:lastPrinted>2017-10-17T10:11:00Z</cp:lastPrinted>
  <dcterms:created xsi:type="dcterms:W3CDTF">2019-12-16T06:44:00Z</dcterms:created>
  <dcterms:modified xsi:type="dcterms:W3CDTF">2021-12-19T08:19:00Z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